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86" w:rsidRDefault="00F95F3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552186" w:rsidRDefault="00F95F3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ООО Медицинский Центр</w:t>
      </w:r>
    </w:p>
    <w:p w:rsidR="00552186" w:rsidRDefault="00F95F3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«КЛИНИКА ЗДОРОВЬЯ»</w:t>
      </w:r>
    </w:p>
    <w:p w:rsidR="00552186" w:rsidRDefault="00F95F3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   Кравчук А. Н.</w:t>
      </w:r>
    </w:p>
    <w:p w:rsidR="00552186" w:rsidRDefault="00F95F3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«01» декабря 2025 г.</w:t>
      </w:r>
    </w:p>
    <w:p w:rsidR="00552186" w:rsidRDefault="00552186">
      <w:pPr>
        <w:pStyle w:val="Standard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52186" w:rsidRDefault="00F95F36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ПРЕЙСКУРАНТ</w:t>
      </w:r>
    </w:p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48"/>
        <w:gridCol w:w="1417"/>
      </w:tblGrid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ФЛГ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ФЛГ </w:t>
            </w:r>
            <w:r>
              <w:rPr>
                <w:rFonts w:ascii="Times New Roman" w:hAnsi="Times New Roman" w:cs="Times New Roman"/>
              </w:rPr>
              <w:t>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придаточных пазух носа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Рентгенограмма зуба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костей носа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черепа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черепа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шейного отдела позвоночника</w:t>
            </w:r>
            <w:r>
              <w:rPr>
                <w:rFonts w:ascii="Times New Roman" w:hAnsi="Times New Roman" w:cs="Times New Roman"/>
              </w:rPr>
              <w:t xml:space="preserve">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шейного отдела позвоночника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грудного отдела позвоночника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грудного отдела позвоночника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1 отдела позвоночника с функциона</w:t>
            </w:r>
            <w:r>
              <w:rPr>
                <w:rFonts w:ascii="Times New Roman" w:hAnsi="Times New Roman" w:cs="Times New Roman"/>
              </w:rPr>
              <w:t>льной нагрузкой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грудной клетки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грудной клетки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ребер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ребер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плечевого сустава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плечевого сустава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локтевого сустава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локтевого сустава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Рентгенограмма пальца (кисти или стопы) в 1 или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500/800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Рентгенограмма кисти в 1 </w:t>
            </w:r>
            <w:r>
              <w:rPr>
                <w:rFonts w:ascii="Times New Roman" w:hAnsi="Times New Roman" w:cs="Times New Roman"/>
              </w:rPr>
              <w:t>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кисти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лучезапястного сустава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лучезапястного сустава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коленного сустава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коленного сустава в 2</w:t>
            </w:r>
            <w:r>
              <w:rPr>
                <w:rFonts w:ascii="Times New Roman" w:hAnsi="Times New Roman" w:cs="Times New Roman"/>
              </w:rPr>
              <w:t xml:space="preserve">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голеностопного сустава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голеностопного сустава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пяточных костей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пяточных костей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Рентгенограмма костей </w:t>
            </w:r>
            <w:r>
              <w:rPr>
                <w:rFonts w:ascii="Times New Roman" w:hAnsi="Times New Roman" w:cs="Times New Roman"/>
              </w:rPr>
              <w:t>таза, тазобедренного сустава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костей таза, тазобедренного сустава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ключицы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брюшной полости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Рентгенограмма стопы в 1 проекции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Рентгеног</w:t>
            </w:r>
            <w:r>
              <w:rPr>
                <w:rFonts w:ascii="Times New Roman" w:hAnsi="Times New Roman" w:cs="Times New Roman"/>
              </w:rPr>
              <w:t>рамма стопы в 2 проекциях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Запись обследования на СД диск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552186" w:rsidTr="00552186">
        <w:tblPrEx>
          <w:tblCellMar>
            <w:top w:w="0" w:type="dxa"/>
            <w:bottom w:w="0" w:type="dxa"/>
          </w:tblCellMar>
        </w:tblPrEx>
        <w:tc>
          <w:tcPr>
            <w:tcW w:w="8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Дубликат заключения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86" w:rsidRDefault="00F95F3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</w:tr>
    </w:tbl>
    <w:p w:rsidR="00552186" w:rsidRDefault="00552186">
      <w:pPr>
        <w:spacing w:after="0"/>
        <w:rPr>
          <w:vanish/>
        </w:rPr>
      </w:pPr>
    </w:p>
    <w:p w:rsidR="00552186" w:rsidRDefault="00552186">
      <w:pPr>
        <w:pStyle w:val="Standard"/>
      </w:pPr>
    </w:p>
    <w:sectPr w:rsidR="00552186" w:rsidSect="00552186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F36" w:rsidRDefault="00F95F36" w:rsidP="00552186">
      <w:pPr>
        <w:spacing w:after="0" w:line="240" w:lineRule="auto"/>
      </w:pPr>
      <w:r>
        <w:separator/>
      </w:r>
    </w:p>
  </w:endnote>
  <w:endnote w:type="continuationSeparator" w:id="0">
    <w:p w:rsidR="00F95F36" w:rsidRDefault="00F95F36" w:rsidP="0055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F36" w:rsidRDefault="00F95F36" w:rsidP="00552186">
      <w:pPr>
        <w:spacing w:after="0" w:line="240" w:lineRule="auto"/>
      </w:pPr>
      <w:r w:rsidRPr="00552186">
        <w:rPr>
          <w:color w:val="000000"/>
        </w:rPr>
        <w:separator/>
      </w:r>
    </w:p>
  </w:footnote>
  <w:footnote w:type="continuationSeparator" w:id="0">
    <w:p w:rsidR="00F95F36" w:rsidRDefault="00F95F36" w:rsidP="00552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2186"/>
    <w:rsid w:val="00552186"/>
    <w:rsid w:val="007300E2"/>
    <w:rsid w:val="00C11665"/>
    <w:rsid w:val="00F9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218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186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55218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552186"/>
    <w:pPr>
      <w:spacing w:after="120"/>
    </w:pPr>
  </w:style>
  <w:style w:type="paragraph" w:styleId="a3">
    <w:name w:val="List"/>
    <w:basedOn w:val="Textbody"/>
    <w:rsid w:val="00552186"/>
    <w:rPr>
      <w:rFonts w:cs="Mangal"/>
    </w:rPr>
  </w:style>
  <w:style w:type="paragraph" w:styleId="a4">
    <w:name w:val="caption"/>
    <w:basedOn w:val="Standard"/>
    <w:rsid w:val="005521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52186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Krokoz™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Arckea</cp:lastModifiedBy>
  <cp:revision>2</cp:revision>
  <cp:lastPrinted>2025-11-11T10:48:00Z</cp:lastPrinted>
  <dcterms:created xsi:type="dcterms:W3CDTF">2026-02-05T10:39:00Z</dcterms:created>
  <dcterms:modified xsi:type="dcterms:W3CDTF">2026-02-05T10:39:00Z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